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venir Next LT Pro" w:eastAsiaTheme="minorEastAsia" w:hAnsi="Avenir Next LT Pro" w:cstheme="minorBidi"/>
          <w:color w:val="000000" w:themeColor="text1"/>
          <w:sz w:val="28"/>
          <w:szCs w:val="28"/>
        </w:rPr>
        <w:id w:val="381209846"/>
        <w:placeholder>
          <w:docPart w:val="5C5E8734720A43318BFAFCEB1348BF62"/>
        </w:placeholder>
        <w15:appearance w15:val="hidden"/>
      </w:sdtPr>
      <w:sdtEndPr/>
      <w:sdtContent>
        <w:p w14:paraId="3D414605" w14:textId="66CC0BBD" w:rsidR="00F67A6A" w:rsidRPr="00E06D36" w:rsidRDefault="00291AB6" w:rsidP="00E06D36">
          <w:pPr>
            <w:pStyle w:val="Heading1"/>
            <w:spacing w:after="0"/>
            <w:ind w:left="74"/>
            <w:jc w:val="center"/>
            <w:rPr>
              <w:color w:val="000000" w:themeColor="text1"/>
              <w:sz w:val="28"/>
              <w:szCs w:val="28"/>
            </w:rPr>
          </w:pPr>
          <w:r w:rsidRPr="00E06D36">
            <w:rPr>
              <w:color w:val="000000" w:themeColor="text1"/>
              <w:sz w:val="28"/>
              <w:szCs w:val="28"/>
            </w:rPr>
            <w:t xml:space="preserve">Agenda </w:t>
          </w:r>
          <w:r w:rsidR="001B42EE" w:rsidRPr="00E06D36">
            <w:rPr>
              <w:color w:val="000000" w:themeColor="text1"/>
              <w:sz w:val="28"/>
              <w:szCs w:val="28"/>
            </w:rPr>
            <w:t xml:space="preserve">Hu3a Trustees </w:t>
          </w:r>
          <w:r w:rsidR="001D5697" w:rsidRPr="00E06D36">
            <w:rPr>
              <w:color w:val="000000" w:themeColor="text1"/>
              <w:sz w:val="28"/>
              <w:szCs w:val="28"/>
            </w:rPr>
            <w:t xml:space="preserve">Committee </w:t>
          </w:r>
          <w:r w:rsidR="001B42EE" w:rsidRPr="00E06D36">
            <w:rPr>
              <w:color w:val="000000" w:themeColor="text1"/>
              <w:sz w:val="28"/>
              <w:szCs w:val="28"/>
            </w:rPr>
            <w:t>Meeting</w:t>
          </w:r>
          <w:r w:rsidR="00272CB7" w:rsidRPr="00E06D36">
            <w:rPr>
              <w:color w:val="000000" w:themeColor="text1"/>
              <w:sz w:val="28"/>
              <w:szCs w:val="28"/>
            </w:rPr>
            <w:t xml:space="preserve"> 1</w:t>
          </w:r>
          <w:r w:rsidR="001D5697" w:rsidRPr="00E06D36">
            <w:rPr>
              <w:color w:val="000000" w:themeColor="text1"/>
              <w:sz w:val="28"/>
              <w:szCs w:val="28"/>
            </w:rPr>
            <w:t>31</w:t>
          </w:r>
          <w:r w:rsidR="00E06D36">
            <w:rPr>
              <w:color w:val="000000" w:themeColor="text1"/>
              <w:sz w:val="28"/>
              <w:szCs w:val="28"/>
            </w:rPr>
            <w:t xml:space="preserve"> </w:t>
          </w:r>
        </w:p>
        <w:p w14:paraId="2F820959" w14:textId="77777777" w:rsidR="00E06D36" w:rsidRPr="00E06D36" w:rsidRDefault="00F67A6A" w:rsidP="00E06D36">
          <w:pPr>
            <w:pStyle w:val="Heading1"/>
            <w:spacing w:after="0"/>
            <w:ind w:left="74"/>
            <w:jc w:val="center"/>
            <w:rPr>
              <w:color w:val="000000" w:themeColor="text1"/>
              <w:sz w:val="28"/>
              <w:szCs w:val="28"/>
            </w:rPr>
          </w:pPr>
          <w:r w:rsidRPr="00E06D36">
            <w:rPr>
              <w:color w:val="000000" w:themeColor="text1"/>
              <w:sz w:val="28"/>
              <w:szCs w:val="28"/>
            </w:rPr>
            <w:t>(seventh of 2021)</w:t>
          </w:r>
        </w:p>
        <w:p w14:paraId="315B93E7" w14:textId="353389A1" w:rsidR="00D85460" w:rsidRPr="00E06D36" w:rsidRDefault="00E06D36" w:rsidP="00E06D36">
          <w:pPr>
            <w:jc w:val="center"/>
            <w:rPr>
              <w:color w:val="000000" w:themeColor="text1"/>
            </w:rPr>
          </w:pPr>
          <w:r w:rsidRPr="00E06D36">
            <w:rPr>
              <w:color w:val="000000" w:themeColor="text1"/>
            </w:rPr>
            <w:t>To be held on 20</w:t>
          </w:r>
          <w:r w:rsidRPr="00E06D36">
            <w:rPr>
              <w:color w:val="000000" w:themeColor="text1"/>
              <w:vertAlign w:val="superscript"/>
            </w:rPr>
            <w:t>th</w:t>
          </w:r>
          <w:r w:rsidRPr="00E06D36">
            <w:rPr>
              <w:color w:val="000000" w:themeColor="text1"/>
            </w:rPr>
            <w:t xml:space="preserve"> September 2021 in the upstairs room of The Haven</w:t>
          </w:r>
          <w:r>
            <w:rPr>
              <w:color w:val="000000" w:themeColor="text1"/>
            </w:rPr>
            <w:t>,</w:t>
          </w:r>
          <w:r w:rsidRPr="00E06D36">
            <w:rPr>
              <w:color w:val="000000" w:themeColor="text1"/>
            </w:rPr>
            <w:t xml:space="preserve"> Haverhill</w:t>
          </w:r>
        </w:p>
      </w:sdtContent>
    </w:sdt>
    <w:tbl>
      <w:tblPr>
        <w:tblStyle w:val="PlainTable4"/>
        <w:tblW w:w="4594" w:type="pct"/>
        <w:tblLook w:val="0620" w:firstRow="1" w:lastRow="0" w:firstColumn="0" w:lastColumn="0" w:noHBand="1" w:noVBand="1"/>
        <w:tblDescription w:val="Agenda title"/>
      </w:tblPr>
      <w:tblGrid>
        <w:gridCol w:w="7231"/>
        <w:gridCol w:w="2692"/>
      </w:tblGrid>
      <w:tr w:rsidR="00C07781" w14:paraId="03DA280E" w14:textId="77777777" w:rsidTr="00C0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31" w:type="dxa"/>
          </w:tcPr>
          <w:p w14:paraId="31A75660" w14:textId="77777777" w:rsidR="00C07781" w:rsidRDefault="00C07781" w:rsidP="00C3137A">
            <w:pPr>
              <w:pStyle w:val="Heading3"/>
              <w:outlineLvl w:val="2"/>
            </w:pPr>
            <w:r>
              <w:t>Topic</w:t>
            </w:r>
          </w:p>
        </w:tc>
        <w:tc>
          <w:tcPr>
            <w:tcW w:w="2692" w:type="dxa"/>
          </w:tcPr>
          <w:p w14:paraId="7BA974F1" w14:textId="77777777" w:rsidR="00C07781" w:rsidRDefault="00C07781" w:rsidP="00C3137A">
            <w:pPr>
              <w:pStyle w:val="Heading3"/>
              <w:outlineLvl w:val="2"/>
            </w:pPr>
            <w:r>
              <w:t>Presenter</w:t>
            </w:r>
          </w:p>
        </w:tc>
      </w:tr>
    </w:tbl>
    <w:tbl>
      <w:tblPr>
        <w:tblStyle w:val="PlainTable3"/>
        <w:tblW w:w="4594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690"/>
        <w:gridCol w:w="2692"/>
      </w:tblGrid>
      <w:tr w:rsidR="00983D68" w14:paraId="2AE4F752" w14:textId="77777777" w:rsidTr="00C0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1" w:type="dxa"/>
          </w:tcPr>
          <w:p w14:paraId="633F596E" w14:textId="29CF378A" w:rsidR="00983D68" w:rsidRPr="001D5697" w:rsidRDefault="00C07781" w:rsidP="001D5697">
            <w:bookmarkStart w:id="0" w:name="_Hlk70340653"/>
            <w:r>
              <w:t>1</w:t>
            </w:r>
          </w:p>
        </w:tc>
        <w:sdt>
          <w:sdtPr>
            <w:id w:val="2061053076"/>
            <w:placeholder>
              <w:docPart w:val="71D412D28AA46947BAEBB0C5ABE8C5BE"/>
            </w:placeholder>
            <w15:appearance w15:val="hidden"/>
          </w:sdtPr>
          <w:sdtEndPr/>
          <w:sdtContent>
            <w:tc>
              <w:tcPr>
                <w:tcW w:w="6690" w:type="dxa"/>
              </w:tcPr>
              <w:p w14:paraId="1056C195" w14:textId="649B7F64" w:rsidR="00983D68" w:rsidRPr="001D5697" w:rsidRDefault="00983D68" w:rsidP="001D5697">
                <w:pPr>
                  <w:rPr>
                    <w:bCs/>
                  </w:rPr>
                </w:pPr>
                <w:r w:rsidRPr="001D5697">
                  <w:t>Present</w:t>
                </w:r>
                <w:r>
                  <w:t xml:space="preserve"> /</w:t>
                </w:r>
                <w:r w:rsidRPr="001D5697">
                  <w:t xml:space="preserve"> Apologies</w:t>
                </w:r>
              </w:p>
            </w:tc>
          </w:sdtContent>
        </w:sdt>
        <w:sdt>
          <w:sdtPr>
            <w:id w:val="416301333"/>
            <w:placeholder>
              <w:docPart w:val="1FBBFA097976324FBFE4B2489B62605A"/>
            </w:placeholder>
            <w15:appearance w15:val="hidden"/>
          </w:sdtPr>
          <w:sdtEndPr/>
          <w:sdtContent>
            <w:tc>
              <w:tcPr>
                <w:tcW w:w="2692" w:type="dxa"/>
              </w:tcPr>
              <w:p w14:paraId="6B4D24D4" w14:textId="162541B5" w:rsidR="00983D68" w:rsidRDefault="00983D68" w:rsidP="00C3137A">
                <w:r>
                  <w:t>Lesley</w:t>
                </w:r>
              </w:p>
            </w:tc>
          </w:sdtContent>
        </w:sdt>
      </w:tr>
      <w:tr w:rsidR="00983D68" w14:paraId="7CE42884" w14:textId="77777777" w:rsidTr="00C07781">
        <w:tc>
          <w:tcPr>
            <w:tcW w:w="541" w:type="dxa"/>
          </w:tcPr>
          <w:p w14:paraId="43D939BD" w14:textId="0D926C59" w:rsidR="00983D68" w:rsidRPr="001D5697" w:rsidRDefault="00C07781" w:rsidP="001D5697">
            <w:pPr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6690" w:type="dxa"/>
          </w:tcPr>
          <w:p w14:paraId="7F88E398" w14:textId="335C60D3" w:rsidR="00983D68" w:rsidRDefault="00983D68" w:rsidP="001D5697">
            <w:r w:rsidRPr="001D5697">
              <w:rPr>
                <w:bCs w:val="0"/>
              </w:rPr>
              <w:t>Minutes</w:t>
            </w:r>
          </w:p>
        </w:tc>
        <w:tc>
          <w:tcPr>
            <w:tcW w:w="2692" w:type="dxa"/>
          </w:tcPr>
          <w:p w14:paraId="4190398D" w14:textId="1F341719" w:rsidR="00983D68" w:rsidRDefault="00983D68" w:rsidP="00C3137A">
            <w:r>
              <w:t>Lesley / Fran</w:t>
            </w:r>
          </w:p>
        </w:tc>
      </w:tr>
      <w:tr w:rsidR="00983D68" w14:paraId="3FA54CDF" w14:textId="77777777" w:rsidTr="00C07781">
        <w:tc>
          <w:tcPr>
            <w:tcW w:w="541" w:type="dxa"/>
          </w:tcPr>
          <w:p w14:paraId="2CF0DB1C" w14:textId="4553432F" w:rsidR="00983D68" w:rsidRDefault="00C07781" w:rsidP="001D5697">
            <w:r>
              <w:t>3</w:t>
            </w:r>
          </w:p>
        </w:tc>
        <w:tc>
          <w:tcPr>
            <w:tcW w:w="6690" w:type="dxa"/>
          </w:tcPr>
          <w:p w14:paraId="2F127E3D" w14:textId="00545E19" w:rsidR="00983D68" w:rsidRDefault="00983D68" w:rsidP="001D5697">
            <w:r>
              <w:t>Matters arising</w:t>
            </w:r>
          </w:p>
        </w:tc>
        <w:tc>
          <w:tcPr>
            <w:tcW w:w="2692" w:type="dxa"/>
          </w:tcPr>
          <w:p w14:paraId="7381C56C" w14:textId="5A52C480" w:rsidR="00983D68" w:rsidRDefault="00983D68" w:rsidP="00C3137A">
            <w:r>
              <w:t>Lesley</w:t>
            </w:r>
          </w:p>
        </w:tc>
      </w:tr>
      <w:tr w:rsidR="00983D68" w14:paraId="39A159DA" w14:textId="77777777" w:rsidTr="00C07781">
        <w:tc>
          <w:tcPr>
            <w:tcW w:w="541" w:type="dxa"/>
          </w:tcPr>
          <w:p w14:paraId="4382E353" w14:textId="26454C66" w:rsidR="00983D68" w:rsidRPr="001D5697" w:rsidRDefault="00C07781" w:rsidP="001D5697">
            <w:pPr>
              <w:rPr>
                <w:rFonts w:eastAsia="MS Gothic"/>
              </w:rPr>
            </w:pPr>
            <w:r>
              <w:rPr>
                <w:rFonts w:eastAsia="MS Gothic"/>
              </w:rPr>
              <w:t>4</w:t>
            </w:r>
          </w:p>
        </w:tc>
        <w:tc>
          <w:tcPr>
            <w:tcW w:w="6690" w:type="dxa"/>
          </w:tcPr>
          <w:p w14:paraId="13C9E3F4" w14:textId="6A51C4BD" w:rsidR="00983D68" w:rsidRDefault="00983D68" w:rsidP="001D5697">
            <w:r>
              <w:t>Treasurers’ report</w:t>
            </w:r>
          </w:p>
          <w:p w14:paraId="5DF5722E" w14:textId="7AB32FB5" w:rsidR="00983D68" w:rsidRDefault="00983D68" w:rsidP="00735280">
            <w:pPr>
              <w:pStyle w:val="ListParagraph"/>
              <w:numPr>
                <w:ilvl w:val="0"/>
                <w:numId w:val="3"/>
              </w:numPr>
            </w:pPr>
            <w:r>
              <w:t>Monthly Spreadsheet</w:t>
            </w:r>
          </w:p>
          <w:p w14:paraId="6F602311" w14:textId="0F9E6564" w:rsidR="00983D68" w:rsidRDefault="00983D68" w:rsidP="00735280">
            <w:pPr>
              <w:pStyle w:val="ListParagraph"/>
              <w:numPr>
                <w:ilvl w:val="0"/>
                <w:numId w:val="3"/>
              </w:numPr>
            </w:pPr>
            <w:r>
              <w:t>Progress on setting up finance subcommittee</w:t>
            </w:r>
          </w:p>
          <w:p w14:paraId="4AA47748" w14:textId="6D41864D" w:rsidR="00983D68" w:rsidRDefault="00983D68" w:rsidP="00735280">
            <w:pPr>
              <w:pStyle w:val="ListParagraph"/>
              <w:numPr>
                <w:ilvl w:val="0"/>
                <w:numId w:val="3"/>
              </w:numPr>
            </w:pPr>
            <w:r>
              <w:t>Inventory</w:t>
            </w:r>
          </w:p>
          <w:p w14:paraId="0F57B89A" w14:textId="7BC27DC7" w:rsidR="00983D68" w:rsidRDefault="00983D68" w:rsidP="00860337">
            <w:pPr>
              <w:ind w:left="0"/>
            </w:pPr>
          </w:p>
        </w:tc>
        <w:tc>
          <w:tcPr>
            <w:tcW w:w="2692" w:type="dxa"/>
          </w:tcPr>
          <w:p w14:paraId="4226B3F3" w14:textId="77777777" w:rsidR="00C07781" w:rsidRDefault="00C07781" w:rsidP="00C3137A"/>
          <w:p w14:paraId="7BEC9A72" w14:textId="07E39DBB" w:rsidR="00983D68" w:rsidRDefault="00983D68" w:rsidP="00C3137A">
            <w:proofErr w:type="spellStart"/>
            <w:r>
              <w:t>Dilwyn</w:t>
            </w:r>
            <w:proofErr w:type="spellEnd"/>
          </w:p>
          <w:p w14:paraId="2BCB28DD" w14:textId="77777777" w:rsidR="00C07781" w:rsidRDefault="00C07781" w:rsidP="00E06D36">
            <w:pPr>
              <w:ind w:left="0"/>
            </w:pPr>
          </w:p>
          <w:p w14:paraId="3351B06E" w14:textId="017976B2" w:rsidR="00983D68" w:rsidRDefault="00983D68" w:rsidP="00E06D36">
            <w:pPr>
              <w:ind w:left="0"/>
            </w:pPr>
            <w:r>
              <w:t>Mark</w:t>
            </w:r>
          </w:p>
        </w:tc>
      </w:tr>
      <w:tr w:rsidR="00E67F17" w14:paraId="4C0D8F3E" w14:textId="77777777" w:rsidTr="00D04E8F">
        <w:tc>
          <w:tcPr>
            <w:tcW w:w="541" w:type="dxa"/>
          </w:tcPr>
          <w:p w14:paraId="03C77D43" w14:textId="195F0913" w:rsidR="00E67F17" w:rsidRPr="001D5697" w:rsidRDefault="00E67F17" w:rsidP="00D04E8F">
            <w:pPr>
              <w:rPr>
                <w:rFonts w:eastAsia="MS Gothic"/>
              </w:rPr>
            </w:pPr>
            <w:r>
              <w:rPr>
                <w:rFonts w:eastAsia="MS Gothic"/>
              </w:rPr>
              <w:t>5</w:t>
            </w:r>
          </w:p>
        </w:tc>
        <w:tc>
          <w:tcPr>
            <w:tcW w:w="6690" w:type="dxa"/>
          </w:tcPr>
          <w:p w14:paraId="171D271E" w14:textId="77777777" w:rsidR="00E67F17" w:rsidRDefault="00E67F17" w:rsidP="00D04E8F">
            <w:r>
              <w:t>Events Committee report</w:t>
            </w:r>
          </w:p>
          <w:p w14:paraId="54727114" w14:textId="77777777" w:rsidR="00E67F17" w:rsidRDefault="00E67F17" w:rsidP="00D04E8F">
            <w:pPr>
              <w:pStyle w:val="ListParagraph"/>
              <w:numPr>
                <w:ilvl w:val="0"/>
                <w:numId w:val="5"/>
              </w:numPr>
            </w:pPr>
            <w:r>
              <w:t>Monthly lectures and rolling screen</w:t>
            </w:r>
          </w:p>
          <w:p w14:paraId="4568FB89" w14:textId="3F3D1D0F" w:rsidR="00E67F17" w:rsidRDefault="00E67F17" w:rsidP="00D04E8F">
            <w:pPr>
              <w:pStyle w:val="ListParagraph"/>
              <w:numPr>
                <w:ilvl w:val="0"/>
                <w:numId w:val="5"/>
              </w:numPr>
            </w:pPr>
            <w:r>
              <w:t>Open Day – tables, PR, honorary certificate,</w:t>
            </w:r>
          </w:p>
          <w:p w14:paraId="6786867E" w14:textId="77777777" w:rsidR="00E67F17" w:rsidRDefault="00E67F17" w:rsidP="00D04E8F">
            <w:pPr>
              <w:pStyle w:val="ListParagraph"/>
              <w:numPr>
                <w:ilvl w:val="0"/>
                <w:numId w:val="5"/>
              </w:numPr>
            </w:pPr>
            <w:r>
              <w:t>Christmas Party</w:t>
            </w:r>
          </w:p>
          <w:p w14:paraId="2EE273CE" w14:textId="77777777" w:rsidR="00E67F17" w:rsidRDefault="00E67F17" w:rsidP="00D04E8F">
            <w:pPr>
              <w:pStyle w:val="ListParagraph"/>
              <w:numPr>
                <w:ilvl w:val="0"/>
                <w:numId w:val="5"/>
              </w:numPr>
            </w:pPr>
            <w:r>
              <w:t>PR</w:t>
            </w:r>
          </w:p>
          <w:p w14:paraId="40816C1E" w14:textId="77777777" w:rsidR="00E67F17" w:rsidRDefault="00E67F17" w:rsidP="00D04E8F">
            <w:pPr>
              <w:pStyle w:val="ListParagraph"/>
              <w:numPr>
                <w:ilvl w:val="0"/>
                <w:numId w:val="5"/>
              </w:numPr>
            </w:pPr>
            <w:r>
              <w:t>Cover for Wendy Foster whilst recovering from operation</w:t>
            </w:r>
          </w:p>
        </w:tc>
        <w:tc>
          <w:tcPr>
            <w:tcW w:w="2692" w:type="dxa"/>
          </w:tcPr>
          <w:p w14:paraId="401DA346" w14:textId="77777777" w:rsidR="00E67F17" w:rsidRDefault="00E67F17" w:rsidP="00D04E8F">
            <w:r>
              <w:t>Caroline</w:t>
            </w:r>
          </w:p>
        </w:tc>
      </w:tr>
      <w:tr w:rsidR="00E67F17" w14:paraId="7C2B8765" w14:textId="77777777" w:rsidTr="00D04E8F">
        <w:tc>
          <w:tcPr>
            <w:tcW w:w="541" w:type="dxa"/>
          </w:tcPr>
          <w:p w14:paraId="35D1A938" w14:textId="0A0E9073" w:rsidR="00E67F17" w:rsidRPr="001D5697" w:rsidRDefault="00E67F17" w:rsidP="00D04E8F">
            <w:pPr>
              <w:rPr>
                <w:rFonts w:eastAsia="MS Gothic"/>
              </w:rPr>
            </w:pPr>
            <w:r>
              <w:rPr>
                <w:rFonts w:eastAsia="MS Gothic"/>
              </w:rPr>
              <w:t>6</w:t>
            </w:r>
          </w:p>
        </w:tc>
        <w:tc>
          <w:tcPr>
            <w:tcW w:w="6690" w:type="dxa"/>
          </w:tcPr>
          <w:p w14:paraId="47559373" w14:textId="77777777" w:rsidR="00E67F17" w:rsidRDefault="00E67F17" w:rsidP="00D04E8F">
            <w:r>
              <w:t>Update on members and groups</w:t>
            </w:r>
          </w:p>
          <w:p w14:paraId="39066EE8" w14:textId="77777777" w:rsidR="00E67F17" w:rsidRDefault="00E67F17" w:rsidP="00D04E8F">
            <w:pPr>
              <w:pStyle w:val="ListParagraph"/>
              <w:numPr>
                <w:ilvl w:val="0"/>
                <w:numId w:val="6"/>
              </w:numPr>
            </w:pPr>
            <w:r>
              <w:t>Numbers and Beacon</w:t>
            </w:r>
          </w:p>
          <w:p w14:paraId="46D982BD" w14:textId="4C00B60A" w:rsidR="00E67F17" w:rsidRDefault="00E67F17" w:rsidP="00D04E8F">
            <w:pPr>
              <w:pStyle w:val="ListParagraph"/>
              <w:numPr>
                <w:ilvl w:val="0"/>
                <w:numId w:val="6"/>
              </w:numPr>
            </w:pPr>
            <w:r>
              <w:t xml:space="preserve">Risk assessment </w:t>
            </w:r>
            <w:r>
              <w:t xml:space="preserve">(general, </w:t>
            </w:r>
            <w:r>
              <w:t xml:space="preserve">forms </w:t>
            </w:r>
            <w:r>
              <w:t xml:space="preserve">and </w:t>
            </w:r>
            <w:r>
              <w:t>storage</w:t>
            </w:r>
            <w:r>
              <w:t>)</w:t>
            </w:r>
          </w:p>
        </w:tc>
        <w:tc>
          <w:tcPr>
            <w:tcW w:w="2692" w:type="dxa"/>
          </w:tcPr>
          <w:p w14:paraId="217958F0" w14:textId="77777777" w:rsidR="00E67F17" w:rsidRDefault="00E67F17" w:rsidP="00D04E8F"/>
          <w:p w14:paraId="4755C594" w14:textId="77777777" w:rsidR="00E67F17" w:rsidRDefault="00E67F17" w:rsidP="00D04E8F">
            <w:r>
              <w:t>Barbara</w:t>
            </w:r>
          </w:p>
          <w:p w14:paraId="4089A92A" w14:textId="77777777" w:rsidR="00E67F17" w:rsidRDefault="00E67F17" w:rsidP="00D04E8F">
            <w:r>
              <w:t>Peter</w:t>
            </w:r>
          </w:p>
        </w:tc>
      </w:tr>
      <w:tr w:rsidR="00E67F17" w14:paraId="1483F75A" w14:textId="77777777" w:rsidTr="00D04E8F">
        <w:tc>
          <w:tcPr>
            <w:tcW w:w="541" w:type="dxa"/>
          </w:tcPr>
          <w:p w14:paraId="519B86AA" w14:textId="7CA26D1C" w:rsidR="00E67F17" w:rsidRPr="001D5697" w:rsidRDefault="00E67F17" w:rsidP="00D04E8F">
            <w:pPr>
              <w:rPr>
                <w:rFonts w:eastAsia="MS Gothic"/>
              </w:rPr>
            </w:pPr>
            <w:r>
              <w:rPr>
                <w:rFonts w:eastAsia="MS Gothic"/>
              </w:rPr>
              <w:t>7</w:t>
            </w:r>
          </w:p>
        </w:tc>
        <w:tc>
          <w:tcPr>
            <w:tcW w:w="6690" w:type="dxa"/>
          </w:tcPr>
          <w:p w14:paraId="568A05F1" w14:textId="77777777" w:rsidR="00E67F17" w:rsidRDefault="00E67F17" w:rsidP="00D04E8F">
            <w:r>
              <w:t>Governance</w:t>
            </w:r>
          </w:p>
          <w:p w14:paraId="0812D4C2" w14:textId="77777777" w:rsidR="00E67F17" w:rsidRDefault="00E67F17" w:rsidP="00D04E8F">
            <w:r>
              <w:t xml:space="preserve"> </w:t>
            </w:r>
          </w:p>
        </w:tc>
        <w:tc>
          <w:tcPr>
            <w:tcW w:w="2692" w:type="dxa"/>
          </w:tcPr>
          <w:p w14:paraId="5578C0A9" w14:textId="77777777" w:rsidR="00E67F17" w:rsidRDefault="00E67F17" w:rsidP="00D04E8F">
            <w:r>
              <w:t>Lesley</w:t>
            </w:r>
          </w:p>
        </w:tc>
      </w:tr>
      <w:tr w:rsidR="00E67F17" w14:paraId="666BEDEB" w14:textId="77777777" w:rsidTr="00D04E8F">
        <w:tc>
          <w:tcPr>
            <w:tcW w:w="541" w:type="dxa"/>
          </w:tcPr>
          <w:p w14:paraId="25B4F703" w14:textId="150687CD" w:rsidR="00E67F17" w:rsidRPr="001D5697" w:rsidRDefault="00E67F17" w:rsidP="00D04E8F">
            <w:pPr>
              <w:rPr>
                <w:rFonts w:eastAsia="MS Gothic"/>
              </w:rPr>
            </w:pPr>
            <w:r>
              <w:rPr>
                <w:rFonts w:eastAsia="MS Gothic"/>
              </w:rPr>
              <w:t>8</w:t>
            </w:r>
          </w:p>
        </w:tc>
        <w:tc>
          <w:tcPr>
            <w:tcW w:w="6690" w:type="dxa"/>
          </w:tcPr>
          <w:p w14:paraId="2A74F439" w14:textId="77777777" w:rsidR="00E67F17" w:rsidRDefault="00E67F17" w:rsidP="00D04E8F">
            <w:r>
              <w:t xml:space="preserve">Roles of Trustees inc. News and Views </w:t>
            </w:r>
          </w:p>
          <w:p w14:paraId="63CA0925" w14:textId="77777777" w:rsidR="00E67F17" w:rsidRDefault="00E67F17" w:rsidP="00D04E8F">
            <w:pPr>
              <w:ind w:left="0"/>
            </w:pPr>
          </w:p>
        </w:tc>
        <w:tc>
          <w:tcPr>
            <w:tcW w:w="2692" w:type="dxa"/>
          </w:tcPr>
          <w:p w14:paraId="58CDB37F" w14:textId="77777777" w:rsidR="00E67F17" w:rsidRDefault="00E67F17" w:rsidP="00D04E8F">
            <w:r>
              <w:t>Lesley / All</w:t>
            </w:r>
          </w:p>
        </w:tc>
      </w:tr>
      <w:tr w:rsidR="00983D68" w14:paraId="76AEC87F" w14:textId="77777777" w:rsidTr="00C07781">
        <w:tc>
          <w:tcPr>
            <w:tcW w:w="541" w:type="dxa"/>
          </w:tcPr>
          <w:p w14:paraId="6ED024B3" w14:textId="783C9E9A" w:rsidR="00983D68" w:rsidRPr="001D5697" w:rsidRDefault="00E67F17" w:rsidP="00D04E8F">
            <w:pPr>
              <w:rPr>
                <w:rFonts w:eastAsia="MS Gothic"/>
              </w:rPr>
            </w:pPr>
            <w:r>
              <w:rPr>
                <w:rFonts w:eastAsia="MS Gothic"/>
              </w:rPr>
              <w:t>9</w:t>
            </w:r>
          </w:p>
        </w:tc>
        <w:tc>
          <w:tcPr>
            <w:tcW w:w="6690" w:type="dxa"/>
          </w:tcPr>
          <w:p w14:paraId="421CE3A2" w14:textId="77777777" w:rsidR="00983D68" w:rsidRDefault="00983D68" w:rsidP="00D04E8F">
            <w:pPr>
              <w:ind w:left="0"/>
            </w:pPr>
            <w:r>
              <w:t xml:space="preserve"> Website</w:t>
            </w:r>
          </w:p>
          <w:p w14:paraId="69559A63" w14:textId="77777777" w:rsidR="00983D68" w:rsidRDefault="00983D68" w:rsidP="00D04E8F">
            <w:pPr>
              <w:pStyle w:val="ListParagraph"/>
              <w:numPr>
                <w:ilvl w:val="0"/>
                <w:numId w:val="4"/>
              </w:numPr>
            </w:pPr>
            <w:r>
              <w:t>General overview</w:t>
            </w:r>
          </w:p>
          <w:p w14:paraId="5EFC37E9" w14:textId="62D08138" w:rsidR="00983D68" w:rsidRDefault="00983D68" w:rsidP="00291AB6">
            <w:pPr>
              <w:pStyle w:val="ListParagraph"/>
              <w:numPr>
                <w:ilvl w:val="0"/>
                <w:numId w:val="4"/>
              </w:numPr>
            </w:pPr>
            <w:r>
              <w:t>Trustee area versus vault, storage of minutes</w:t>
            </w:r>
          </w:p>
        </w:tc>
        <w:tc>
          <w:tcPr>
            <w:tcW w:w="2692" w:type="dxa"/>
          </w:tcPr>
          <w:p w14:paraId="0CF9C15C" w14:textId="77777777" w:rsidR="00983D68" w:rsidRDefault="00983D68" w:rsidP="00D04E8F">
            <w:r>
              <w:t>Gerry</w:t>
            </w:r>
          </w:p>
        </w:tc>
      </w:tr>
      <w:tr w:rsidR="00E67F17" w14:paraId="1CAFACEA" w14:textId="77777777" w:rsidTr="00C07781">
        <w:tc>
          <w:tcPr>
            <w:tcW w:w="541" w:type="dxa"/>
          </w:tcPr>
          <w:p w14:paraId="76704D1A" w14:textId="5B8F1F1F" w:rsidR="00E67F17" w:rsidRDefault="00E67F17" w:rsidP="001D5697">
            <w:pPr>
              <w:rPr>
                <w:rFonts w:eastAsia="MS Gothic"/>
              </w:rPr>
            </w:pPr>
            <w:r>
              <w:rPr>
                <w:rFonts w:eastAsia="MS Gothic"/>
              </w:rPr>
              <w:t>10</w:t>
            </w:r>
          </w:p>
        </w:tc>
        <w:tc>
          <w:tcPr>
            <w:tcW w:w="6690" w:type="dxa"/>
          </w:tcPr>
          <w:p w14:paraId="4D4AC4B9" w14:textId="709058E0" w:rsidR="00E67F17" w:rsidRDefault="00E67F17" w:rsidP="00291AB6">
            <w:r>
              <w:t>Zoom contract</w:t>
            </w:r>
          </w:p>
        </w:tc>
        <w:tc>
          <w:tcPr>
            <w:tcW w:w="2692" w:type="dxa"/>
          </w:tcPr>
          <w:p w14:paraId="4869C4CC" w14:textId="0CA2F9BE" w:rsidR="00E67F17" w:rsidRDefault="00E67F17" w:rsidP="005501E2">
            <w:r>
              <w:t>Peter/All</w:t>
            </w:r>
          </w:p>
        </w:tc>
      </w:tr>
      <w:tr w:rsidR="0048205A" w14:paraId="1C9387C6" w14:textId="77777777" w:rsidTr="00C07781">
        <w:tc>
          <w:tcPr>
            <w:tcW w:w="541" w:type="dxa"/>
          </w:tcPr>
          <w:p w14:paraId="74081140" w14:textId="6D8D00F4" w:rsidR="0048205A" w:rsidRDefault="0048205A" w:rsidP="001D5697">
            <w:pPr>
              <w:rPr>
                <w:rFonts w:eastAsia="MS Gothic"/>
              </w:rPr>
            </w:pPr>
            <w:r>
              <w:rPr>
                <w:rFonts w:eastAsia="MS Gothic"/>
              </w:rPr>
              <w:t>11</w:t>
            </w:r>
          </w:p>
        </w:tc>
        <w:tc>
          <w:tcPr>
            <w:tcW w:w="6690" w:type="dxa"/>
          </w:tcPr>
          <w:p w14:paraId="748ABF0E" w14:textId="503A3AF3" w:rsidR="0048205A" w:rsidRDefault="0048205A" w:rsidP="00291AB6">
            <w:r>
              <w:t>Timing of circulation of reports</w:t>
            </w:r>
          </w:p>
        </w:tc>
        <w:tc>
          <w:tcPr>
            <w:tcW w:w="2692" w:type="dxa"/>
          </w:tcPr>
          <w:p w14:paraId="09D07134" w14:textId="77777777" w:rsidR="0048205A" w:rsidRDefault="0048205A" w:rsidP="005501E2"/>
        </w:tc>
      </w:tr>
      <w:tr w:rsidR="00983D68" w14:paraId="1EAFE4CB" w14:textId="77777777" w:rsidTr="00C07781">
        <w:tc>
          <w:tcPr>
            <w:tcW w:w="541" w:type="dxa"/>
          </w:tcPr>
          <w:p w14:paraId="1A536680" w14:textId="743800BB" w:rsidR="00983D68" w:rsidRPr="001D5697" w:rsidRDefault="00C07781" w:rsidP="001D5697">
            <w:pPr>
              <w:rPr>
                <w:rFonts w:eastAsia="MS Gothic"/>
              </w:rPr>
            </w:pPr>
            <w:r>
              <w:rPr>
                <w:rFonts w:eastAsia="MS Gothic"/>
              </w:rPr>
              <w:t>1</w:t>
            </w:r>
            <w:r w:rsidR="0048205A">
              <w:rPr>
                <w:rFonts w:eastAsia="MS Gothic"/>
              </w:rPr>
              <w:t>2</w:t>
            </w:r>
          </w:p>
        </w:tc>
        <w:tc>
          <w:tcPr>
            <w:tcW w:w="6690" w:type="dxa"/>
          </w:tcPr>
          <w:p w14:paraId="0C8FED82" w14:textId="73FA267E" w:rsidR="00983D68" w:rsidRDefault="00983D68" w:rsidP="00291AB6">
            <w:r>
              <w:t>AOB</w:t>
            </w:r>
          </w:p>
        </w:tc>
        <w:tc>
          <w:tcPr>
            <w:tcW w:w="2692" w:type="dxa"/>
          </w:tcPr>
          <w:p w14:paraId="08973FC3" w14:textId="79AB993E" w:rsidR="00983D68" w:rsidRDefault="00983D68" w:rsidP="005501E2">
            <w:r>
              <w:t>Anyone</w:t>
            </w:r>
          </w:p>
        </w:tc>
      </w:tr>
      <w:tr w:rsidR="00983D68" w14:paraId="0CA46D55" w14:textId="77777777" w:rsidTr="00C07781">
        <w:tc>
          <w:tcPr>
            <w:tcW w:w="541" w:type="dxa"/>
          </w:tcPr>
          <w:p w14:paraId="7F51015D" w14:textId="2587F90D" w:rsidR="00983D68" w:rsidRPr="001D5697" w:rsidRDefault="00C07781" w:rsidP="001D5697">
            <w:pPr>
              <w:rPr>
                <w:rFonts w:eastAsia="MS Gothic"/>
              </w:rPr>
            </w:pPr>
            <w:r>
              <w:rPr>
                <w:rFonts w:eastAsia="MS Gothic"/>
              </w:rPr>
              <w:t>1</w:t>
            </w:r>
            <w:r w:rsidR="0048205A">
              <w:rPr>
                <w:rFonts w:eastAsia="MS Gothic"/>
              </w:rPr>
              <w:t>3</w:t>
            </w:r>
          </w:p>
        </w:tc>
        <w:tc>
          <w:tcPr>
            <w:tcW w:w="6690" w:type="dxa"/>
          </w:tcPr>
          <w:p w14:paraId="61AE40B3" w14:textId="197E23AD" w:rsidR="00983D68" w:rsidRDefault="00983D68" w:rsidP="00860337">
            <w:r>
              <w:t>Time and date of next meeting</w:t>
            </w:r>
          </w:p>
        </w:tc>
        <w:tc>
          <w:tcPr>
            <w:tcW w:w="2692" w:type="dxa"/>
          </w:tcPr>
          <w:p w14:paraId="74F4ECDD" w14:textId="0277636A" w:rsidR="00983D68" w:rsidRDefault="00983D68" w:rsidP="005501E2">
            <w:r>
              <w:t>All</w:t>
            </w:r>
          </w:p>
        </w:tc>
      </w:tr>
      <w:bookmarkEnd w:id="0"/>
    </w:tbl>
    <w:p w14:paraId="417572F6" w14:textId="67FD0429" w:rsidR="004B0577" w:rsidRDefault="004B0577" w:rsidP="000D328E">
      <w:pPr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</w:pPr>
    </w:p>
    <w:p w14:paraId="70957880" w14:textId="5EA3B837" w:rsidR="004B0577" w:rsidRDefault="004B0577">
      <w:pPr>
        <w:spacing w:before="0" w:after="200" w:line="276" w:lineRule="auto"/>
        <w:ind w:left="0"/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</w:pPr>
    </w:p>
    <w:sectPr w:rsidR="004B0577" w:rsidSect="00272CB7">
      <w:footerReference w:type="default" r:id="rId10"/>
      <w:pgSz w:w="12240" w:h="15840"/>
      <w:pgMar w:top="42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1847" w14:textId="77777777" w:rsidR="000D767D" w:rsidRDefault="000D767D" w:rsidP="00C3137A">
      <w:r>
        <w:separator/>
      </w:r>
    </w:p>
  </w:endnote>
  <w:endnote w:type="continuationSeparator" w:id="0">
    <w:p w14:paraId="652BC882" w14:textId="77777777" w:rsidR="000D767D" w:rsidRDefault="000D767D" w:rsidP="00C3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76B5" w14:textId="77777777" w:rsidR="00D85460" w:rsidRDefault="006463BE" w:rsidP="00C3137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DE0F" w14:textId="77777777" w:rsidR="000D767D" w:rsidRDefault="000D767D" w:rsidP="00C3137A">
      <w:r>
        <w:separator/>
      </w:r>
    </w:p>
  </w:footnote>
  <w:footnote w:type="continuationSeparator" w:id="0">
    <w:p w14:paraId="7C870A72" w14:textId="77777777" w:rsidR="000D767D" w:rsidRDefault="000D767D" w:rsidP="00C3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9C2"/>
    <w:multiLevelType w:val="hybridMultilevel"/>
    <w:tmpl w:val="0AEC57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F7218CB"/>
    <w:multiLevelType w:val="hybridMultilevel"/>
    <w:tmpl w:val="CEC8721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BDA0AE7"/>
    <w:multiLevelType w:val="hybridMultilevel"/>
    <w:tmpl w:val="BD6A15F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C492121"/>
    <w:multiLevelType w:val="hybridMultilevel"/>
    <w:tmpl w:val="4732CDF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06D7DAB"/>
    <w:multiLevelType w:val="hybridMultilevel"/>
    <w:tmpl w:val="B076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00D5"/>
    <w:multiLevelType w:val="hybridMultilevel"/>
    <w:tmpl w:val="444A3BA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EE"/>
    <w:rsid w:val="000044CA"/>
    <w:rsid w:val="00042BA3"/>
    <w:rsid w:val="0005305A"/>
    <w:rsid w:val="000C1CC6"/>
    <w:rsid w:val="000D328E"/>
    <w:rsid w:val="000D767D"/>
    <w:rsid w:val="00130B46"/>
    <w:rsid w:val="00160DF6"/>
    <w:rsid w:val="0018515C"/>
    <w:rsid w:val="001B42EE"/>
    <w:rsid w:val="001D5697"/>
    <w:rsid w:val="00234AC6"/>
    <w:rsid w:val="00272CB7"/>
    <w:rsid w:val="00284CF6"/>
    <w:rsid w:val="00291AB6"/>
    <w:rsid w:val="00295EF0"/>
    <w:rsid w:val="002C03B2"/>
    <w:rsid w:val="002E5EC6"/>
    <w:rsid w:val="00354FDA"/>
    <w:rsid w:val="0036355D"/>
    <w:rsid w:val="003B0103"/>
    <w:rsid w:val="003B2405"/>
    <w:rsid w:val="003B4A6B"/>
    <w:rsid w:val="003C6DC6"/>
    <w:rsid w:val="003F408F"/>
    <w:rsid w:val="0048205A"/>
    <w:rsid w:val="004B0577"/>
    <w:rsid w:val="004D268E"/>
    <w:rsid w:val="004F54A3"/>
    <w:rsid w:val="00514786"/>
    <w:rsid w:val="00580412"/>
    <w:rsid w:val="005D5581"/>
    <w:rsid w:val="005E59FE"/>
    <w:rsid w:val="005E6CD6"/>
    <w:rsid w:val="006463BE"/>
    <w:rsid w:val="006734FB"/>
    <w:rsid w:val="006B3D1D"/>
    <w:rsid w:val="006C34DF"/>
    <w:rsid w:val="00735280"/>
    <w:rsid w:val="007A3D2D"/>
    <w:rsid w:val="00852F94"/>
    <w:rsid w:val="00860337"/>
    <w:rsid w:val="008B464F"/>
    <w:rsid w:val="009103DF"/>
    <w:rsid w:val="00914C90"/>
    <w:rsid w:val="0094709F"/>
    <w:rsid w:val="0095176E"/>
    <w:rsid w:val="00961675"/>
    <w:rsid w:val="0098014C"/>
    <w:rsid w:val="00983D68"/>
    <w:rsid w:val="009A16AA"/>
    <w:rsid w:val="009A1A6E"/>
    <w:rsid w:val="009C188F"/>
    <w:rsid w:val="009E6130"/>
    <w:rsid w:val="00AC3116"/>
    <w:rsid w:val="00AD60F7"/>
    <w:rsid w:val="00B463F6"/>
    <w:rsid w:val="00B7499F"/>
    <w:rsid w:val="00B8201F"/>
    <w:rsid w:val="00B85C81"/>
    <w:rsid w:val="00BC05C4"/>
    <w:rsid w:val="00C07781"/>
    <w:rsid w:val="00C26D41"/>
    <w:rsid w:val="00C3137A"/>
    <w:rsid w:val="00C73F55"/>
    <w:rsid w:val="00C77E2E"/>
    <w:rsid w:val="00C821F0"/>
    <w:rsid w:val="00CD21C4"/>
    <w:rsid w:val="00CD5A46"/>
    <w:rsid w:val="00D12F5C"/>
    <w:rsid w:val="00D71067"/>
    <w:rsid w:val="00D85460"/>
    <w:rsid w:val="00DE2985"/>
    <w:rsid w:val="00DF3A94"/>
    <w:rsid w:val="00E06D36"/>
    <w:rsid w:val="00E56B01"/>
    <w:rsid w:val="00E67F17"/>
    <w:rsid w:val="00EA4CFC"/>
    <w:rsid w:val="00EE0AED"/>
    <w:rsid w:val="00EE56EE"/>
    <w:rsid w:val="00F67A6A"/>
    <w:rsid w:val="00F75161"/>
    <w:rsid w:val="00F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59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7A"/>
    <w:pPr>
      <w:spacing w:before="120" w:after="0" w:line="240" w:lineRule="auto"/>
      <w:ind w:left="72"/>
    </w:pPr>
    <w:rPr>
      <w:rFonts w:ascii="Avenir Next LT Pro" w:hAnsi="Avenir Next LT Pro"/>
      <w:bCs/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C3137A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48"/>
      <w:szCs w:val="48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1D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8734720A43318BFAFCEB1348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67EEC-BF0E-42BD-8BF3-4B52AB7AF403}"/>
      </w:docPartPr>
      <w:docPartBody>
        <w:p w:rsidR="002D4BD8" w:rsidRDefault="00F7744E">
          <w:pPr>
            <w:pStyle w:val="5C5E8734720A43318BFAFCEB1348BF62"/>
          </w:pPr>
          <w:r>
            <w:t>Team Meeting</w:t>
          </w:r>
        </w:p>
      </w:docPartBody>
    </w:docPart>
    <w:docPart>
      <w:docPartPr>
        <w:name w:val="71D412D28AA46947BAEBB0C5ABE8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666E-50CF-1E41-B36D-149C256ECACB}"/>
      </w:docPartPr>
      <w:docPartBody>
        <w:p w:rsidR="00891454" w:rsidRDefault="00006BF3" w:rsidP="00006BF3">
          <w:pPr>
            <w:pStyle w:val="71D412D28AA46947BAEBB0C5ABE8C5BE"/>
          </w:pPr>
          <w:r>
            <w:t>[Topic]</w:t>
          </w:r>
        </w:p>
      </w:docPartBody>
    </w:docPart>
    <w:docPart>
      <w:docPartPr>
        <w:name w:val="1FBBFA097976324FBFE4B2489B62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D135-E8E1-6E44-81A4-376D8C88DBA5}"/>
      </w:docPartPr>
      <w:docPartBody>
        <w:p w:rsidR="00891454" w:rsidRDefault="00006BF3" w:rsidP="00006BF3">
          <w:pPr>
            <w:pStyle w:val="1FBBFA097976324FBFE4B2489B62605A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51"/>
    <w:rsid w:val="00006BF3"/>
    <w:rsid w:val="00056E60"/>
    <w:rsid w:val="00244689"/>
    <w:rsid w:val="002D4BD8"/>
    <w:rsid w:val="00486EDC"/>
    <w:rsid w:val="00684A8C"/>
    <w:rsid w:val="006A4D43"/>
    <w:rsid w:val="00891454"/>
    <w:rsid w:val="008F7F0D"/>
    <w:rsid w:val="00AB7FF2"/>
    <w:rsid w:val="00B73E09"/>
    <w:rsid w:val="00C22572"/>
    <w:rsid w:val="00D94885"/>
    <w:rsid w:val="00E82D51"/>
    <w:rsid w:val="00F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5E8734720A43318BFAFCEB1348BF62">
    <w:name w:val="5C5E8734720A43318BFAFCEB1348BF62"/>
  </w:style>
  <w:style w:type="paragraph" w:customStyle="1" w:styleId="71D412D28AA46947BAEBB0C5ABE8C5BE">
    <w:name w:val="71D412D28AA46947BAEBB0C5ABE8C5BE"/>
    <w:rsid w:val="00006BF3"/>
    <w:pPr>
      <w:spacing w:after="0" w:line="240" w:lineRule="auto"/>
    </w:pPr>
    <w:rPr>
      <w:sz w:val="24"/>
      <w:szCs w:val="24"/>
    </w:rPr>
  </w:style>
  <w:style w:type="paragraph" w:customStyle="1" w:styleId="1FBBFA097976324FBFE4B2489B62605A">
    <w:name w:val="1FBBFA097976324FBFE4B2489B62605A"/>
    <w:rsid w:val="00006BF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C:\Users\lesle\Downloads\tf03463072_win32.dotx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2021-09-13T20:05:00Z</dcterms:created>
  <dcterms:modified xsi:type="dcterms:W3CDTF">2021-09-13T20:23:00Z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